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8F" w:rsidRPr="00D63C8F" w:rsidRDefault="00D63C8F" w:rsidP="00EB628B">
      <w:pPr>
        <w:spacing w:after="0" w:line="20" w:lineRule="atLeast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D63C8F" w:rsidRPr="00D63C8F" w:rsidRDefault="00D63C8F" w:rsidP="002F4B62">
      <w:pPr>
        <w:spacing w:after="0" w:line="20" w:lineRule="atLeast"/>
        <w:ind w:left="-567"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63C8F">
        <w:rPr>
          <w:rFonts w:ascii="Times New Roman" w:eastAsiaTheme="minorHAnsi" w:hAnsi="Times New Roman"/>
          <w:b/>
          <w:sz w:val="28"/>
          <w:szCs w:val="28"/>
        </w:rPr>
        <w:t>ИНФОРМАЦИОННОЕ ПИСЬМО</w:t>
      </w:r>
    </w:p>
    <w:p w:rsidR="00D63C8F" w:rsidRPr="00D63C8F" w:rsidRDefault="00D63C8F" w:rsidP="002F4B62">
      <w:pPr>
        <w:spacing w:after="0" w:line="20" w:lineRule="atLeast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Pr="00D63C8F" w:rsidRDefault="00D63C8F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3C8F">
        <w:rPr>
          <w:rFonts w:ascii="Times New Roman" w:eastAsiaTheme="minorHAnsi" w:hAnsi="Times New Roman"/>
          <w:sz w:val="28"/>
          <w:szCs w:val="28"/>
        </w:rPr>
        <w:t xml:space="preserve">Управление социальной защиты населения Северо-Восточного административного округа города Москвы сообщает, что </w:t>
      </w:r>
      <w:r w:rsidRPr="00C46952">
        <w:rPr>
          <w:rFonts w:ascii="Times New Roman" w:eastAsiaTheme="minorHAnsi" w:hAnsi="Times New Roman"/>
          <w:b/>
          <w:sz w:val="28"/>
          <w:szCs w:val="28"/>
        </w:rPr>
        <w:t>выплата (доставка)</w:t>
      </w:r>
      <w:r w:rsidRPr="00D63C8F">
        <w:rPr>
          <w:rFonts w:ascii="Times New Roman" w:eastAsiaTheme="minorHAnsi" w:hAnsi="Times New Roman"/>
          <w:sz w:val="28"/>
          <w:szCs w:val="28"/>
        </w:rPr>
        <w:t xml:space="preserve"> городских доплат к пенсиям, пособий и других социальных выплат </w:t>
      </w:r>
      <w:r w:rsidR="00173CD1">
        <w:rPr>
          <w:rFonts w:ascii="Times New Roman" w:eastAsiaTheme="minorHAnsi" w:hAnsi="Times New Roman"/>
          <w:b/>
          <w:sz w:val="28"/>
          <w:szCs w:val="28"/>
        </w:rPr>
        <w:t xml:space="preserve">в </w:t>
      </w:r>
      <w:r w:rsidR="0080048A">
        <w:rPr>
          <w:rFonts w:ascii="Times New Roman" w:eastAsiaTheme="minorHAnsi" w:hAnsi="Times New Roman"/>
          <w:b/>
          <w:sz w:val="28"/>
          <w:szCs w:val="28"/>
        </w:rPr>
        <w:t>декабре</w:t>
      </w:r>
      <w:r w:rsidR="002F4B62">
        <w:rPr>
          <w:rFonts w:ascii="Times New Roman" w:eastAsiaTheme="minorHAnsi" w:hAnsi="Times New Roman"/>
          <w:b/>
          <w:sz w:val="28"/>
          <w:szCs w:val="28"/>
        </w:rPr>
        <w:t xml:space="preserve"> 202</w:t>
      </w:r>
      <w:r w:rsidR="00EB628B">
        <w:rPr>
          <w:rFonts w:ascii="Times New Roman" w:eastAsiaTheme="minorHAnsi" w:hAnsi="Times New Roman"/>
          <w:b/>
          <w:sz w:val="28"/>
          <w:szCs w:val="28"/>
        </w:rPr>
        <w:t>1</w:t>
      </w:r>
      <w:r w:rsidR="00173CD1" w:rsidRPr="00D63C8F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 w:rsidR="00544512" w:rsidRPr="00D63C8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63C8F">
        <w:rPr>
          <w:rFonts w:ascii="Times New Roman" w:eastAsiaTheme="minorHAnsi" w:hAnsi="Times New Roman"/>
          <w:sz w:val="28"/>
          <w:szCs w:val="28"/>
        </w:rPr>
        <w:t>будет производиться по следующему графику:</w:t>
      </w:r>
    </w:p>
    <w:p w:rsidR="00D63C8F" w:rsidRPr="00D63C8F" w:rsidRDefault="00D63C8F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Default="00D63C8F" w:rsidP="00EB628B">
      <w:pPr>
        <w:spacing w:after="0" w:line="20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44512">
        <w:rPr>
          <w:rFonts w:ascii="Times New Roman" w:eastAsiaTheme="minorHAnsi" w:hAnsi="Times New Roman"/>
          <w:sz w:val="28"/>
          <w:szCs w:val="28"/>
        </w:rPr>
        <w:t xml:space="preserve">Структурными подразделениями УФПС г. Москвы  </w:t>
      </w:r>
      <w:r w:rsidRPr="0080048A">
        <w:rPr>
          <w:rFonts w:ascii="Times New Roman" w:eastAsiaTheme="minorHAnsi" w:hAnsi="Times New Roman"/>
          <w:b/>
          <w:sz w:val="28"/>
          <w:szCs w:val="28"/>
        </w:rPr>
        <w:t>в городе Москве</w:t>
      </w:r>
      <w:r w:rsidR="00F7546A" w:rsidRPr="0080048A">
        <w:rPr>
          <w:rFonts w:ascii="Times New Roman" w:eastAsiaTheme="minorHAnsi" w:hAnsi="Times New Roman"/>
          <w:b/>
          <w:sz w:val="28"/>
          <w:szCs w:val="28"/>
        </w:rPr>
        <w:t xml:space="preserve"> будет производиться</w:t>
      </w:r>
      <w:r w:rsidR="002F4B62" w:rsidRPr="0080048A">
        <w:rPr>
          <w:rFonts w:ascii="Times New Roman" w:eastAsiaTheme="minorHAnsi" w:hAnsi="Times New Roman"/>
          <w:b/>
          <w:sz w:val="28"/>
          <w:szCs w:val="28"/>
        </w:rPr>
        <w:t xml:space="preserve"> в </w:t>
      </w:r>
      <w:r w:rsidR="0080048A" w:rsidRPr="0080048A">
        <w:rPr>
          <w:rFonts w:ascii="Times New Roman" w:eastAsiaTheme="minorHAnsi" w:hAnsi="Times New Roman"/>
          <w:b/>
          <w:sz w:val="28"/>
          <w:szCs w:val="28"/>
        </w:rPr>
        <w:t>декабре</w:t>
      </w:r>
      <w:r w:rsidR="002F4B62" w:rsidRPr="0080048A">
        <w:rPr>
          <w:rFonts w:ascii="Times New Roman" w:eastAsiaTheme="minorHAnsi" w:hAnsi="Times New Roman"/>
          <w:b/>
          <w:sz w:val="28"/>
          <w:szCs w:val="28"/>
        </w:rPr>
        <w:t xml:space="preserve"> 202</w:t>
      </w:r>
      <w:r w:rsidR="00EB628B" w:rsidRPr="0080048A">
        <w:rPr>
          <w:rFonts w:ascii="Times New Roman" w:eastAsiaTheme="minorHAnsi" w:hAnsi="Times New Roman"/>
          <w:b/>
          <w:sz w:val="28"/>
          <w:szCs w:val="28"/>
        </w:rPr>
        <w:t>1</w:t>
      </w:r>
      <w:r w:rsidR="0080048A" w:rsidRPr="0080048A">
        <w:rPr>
          <w:rFonts w:ascii="Times New Roman" w:eastAsiaTheme="minorHAnsi" w:hAnsi="Times New Roman"/>
          <w:b/>
          <w:sz w:val="28"/>
          <w:szCs w:val="28"/>
        </w:rPr>
        <w:t xml:space="preserve"> года </w:t>
      </w:r>
      <w:r w:rsidR="00EB628B" w:rsidRPr="0080048A">
        <w:rPr>
          <w:rFonts w:ascii="Times New Roman" w:eastAsiaTheme="minorHAnsi" w:hAnsi="Times New Roman"/>
          <w:b/>
          <w:sz w:val="28"/>
          <w:szCs w:val="28"/>
        </w:rPr>
        <w:t>в период</w:t>
      </w:r>
      <w:r w:rsidR="002F4B62" w:rsidRPr="0080048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544512" w:rsidRPr="0080048A">
        <w:rPr>
          <w:rFonts w:ascii="Times New Roman" w:hAnsi="Times New Roman"/>
          <w:b/>
          <w:sz w:val="28"/>
          <w:szCs w:val="28"/>
          <w:u w:val="single"/>
        </w:rPr>
        <w:t>с</w:t>
      </w:r>
      <w:r w:rsidR="0080048A" w:rsidRPr="0080048A">
        <w:rPr>
          <w:u w:val="single"/>
        </w:rPr>
        <w:t xml:space="preserve"> </w:t>
      </w:r>
      <w:r w:rsidR="0080048A" w:rsidRPr="0080048A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544512" w:rsidRPr="00EB628B">
        <w:rPr>
          <w:rFonts w:ascii="Times New Roman" w:hAnsi="Times New Roman"/>
          <w:b/>
          <w:sz w:val="28"/>
          <w:szCs w:val="28"/>
          <w:u w:val="single"/>
        </w:rPr>
        <w:t xml:space="preserve"> 3 по </w:t>
      </w:r>
      <w:r w:rsidR="009D55C0">
        <w:rPr>
          <w:rFonts w:ascii="Times New Roman" w:hAnsi="Times New Roman"/>
          <w:b/>
          <w:sz w:val="28"/>
          <w:szCs w:val="28"/>
          <w:u w:val="single"/>
        </w:rPr>
        <w:t>1</w:t>
      </w:r>
      <w:r w:rsidR="0080048A">
        <w:rPr>
          <w:rFonts w:ascii="Times New Roman" w:hAnsi="Times New Roman"/>
          <w:b/>
          <w:sz w:val="28"/>
          <w:szCs w:val="28"/>
          <w:u w:val="single"/>
        </w:rPr>
        <w:t>6</w:t>
      </w:r>
      <w:r w:rsidR="00544512" w:rsidRPr="00EB628B">
        <w:rPr>
          <w:rFonts w:ascii="Times New Roman" w:hAnsi="Times New Roman"/>
          <w:b/>
          <w:sz w:val="28"/>
          <w:szCs w:val="28"/>
          <w:u w:val="single"/>
        </w:rPr>
        <w:t xml:space="preserve"> число </w:t>
      </w:r>
      <w:r w:rsidR="0080048A">
        <w:rPr>
          <w:rFonts w:ascii="Times New Roman" w:hAnsi="Times New Roman"/>
          <w:b/>
          <w:sz w:val="28"/>
          <w:szCs w:val="28"/>
          <w:u w:val="single"/>
        </w:rPr>
        <w:br/>
      </w:r>
      <w:r w:rsidR="00544512" w:rsidRPr="0080048A">
        <w:rPr>
          <w:rFonts w:ascii="Times New Roman" w:hAnsi="Times New Roman"/>
          <w:b/>
          <w:sz w:val="28"/>
          <w:szCs w:val="28"/>
        </w:rPr>
        <w:t>в следующие дни:</w:t>
      </w:r>
    </w:p>
    <w:p w:rsidR="00EB628B" w:rsidRPr="00544512" w:rsidRDefault="00EB628B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C8F" w:rsidRDefault="002F4B62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D55C0">
        <w:rPr>
          <w:rFonts w:ascii="Times New Roman" w:eastAsiaTheme="minorHAnsi" w:hAnsi="Times New Roman"/>
          <w:sz w:val="28"/>
          <w:szCs w:val="28"/>
        </w:rPr>
        <w:t xml:space="preserve"> </w:t>
      </w:r>
      <w:r w:rsidR="0080048A">
        <w:rPr>
          <w:rFonts w:ascii="Times New Roman" w:eastAsiaTheme="minorHAnsi" w:hAnsi="Times New Roman"/>
          <w:sz w:val="28"/>
          <w:szCs w:val="28"/>
        </w:rPr>
        <w:t>декабря</w:t>
      </w:r>
      <w:r w:rsidR="009D55C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202</w:t>
      </w:r>
      <w:r w:rsidR="00EB628B">
        <w:rPr>
          <w:rFonts w:ascii="Times New Roman" w:eastAsiaTheme="minorHAnsi" w:hAnsi="Times New Roman"/>
          <w:sz w:val="28"/>
          <w:szCs w:val="28"/>
        </w:rPr>
        <w:t>1</w:t>
      </w:r>
      <w:r w:rsidR="0080048A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 xml:space="preserve"> </w:t>
      </w:r>
      <w:r w:rsidR="00625DA9">
        <w:rPr>
          <w:rFonts w:ascii="Times New Roman" w:eastAsiaTheme="minorHAnsi" w:hAnsi="Times New Roman"/>
          <w:sz w:val="28"/>
          <w:szCs w:val="28"/>
        </w:rPr>
        <w:t>–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 xml:space="preserve"> </w:t>
      </w:r>
      <w:r w:rsidR="00625DA9">
        <w:rPr>
          <w:rFonts w:ascii="Times New Roman" w:eastAsiaTheme="minorHAnsi" w:hAnsi="Times New Roman"/>
          <w:sz w:val="28"/>
          <w:szCs w:val="28"/>
        </w:rPr>
        <w:t xml:space="preserve">за 3 и 5 </w:t>
      </w:r>
      <w:r w:rsidR="0080048A" w:rsidRPr="0080048A">
        <w:rPr>
          <w:rFonts w:ascii="Times New Roman" w:eastAsiaTheme="minorHAnsi" w:hAnsi="Times New Roman"/>
          <w:sz w:val="28"/>
          <w:szCs w:val="28"/>
        </w:rPr>
        <w:t xml:space="preserve">декабря </w:t>
      </w:r>
      <w:r w:rsidR="00625DA9">
        <w:rPr>
          <w:rFonts w:ascii="Times New Roman" w:eastAsiaTheme="minorHAnsi" w:hAnsi="Times New Roman"/>
          <w:sz w:val="28"/>
          <w:szCs w:val="28"/>
        </w:rPr>
        <w:t>2021</w:t>
      </w:r>
      <w:r w:rsidR="0080048A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="00D63C8F" w:rsidRPr="00D63C8F">
        <w:rPr>
          <w:rFonts w:ascii="Times New Roman" w:eastAsiaTheme="minorHAnsi" w:hAnsi="Times New Roman"/>
          <w:sz w:val="28"/>
          <w:szCs w:val="28"/>
        </w:rPr>
        <w:t>;</w:t>
      </w:r>
    </w:p>
    <w:p w:rsidR="00EB628B" w:rsidRPr="00D63C8F" w:rsidRDefault="00625DA9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4, 6</w:t>
      </w:r>
      <w:r w:rsidR="0080048A">
        <w:rPr>
          <w:rFonts w:ascii="Times New Roman" w:eastAsiaTheme="minorHAnsi" w:hAnsi="Times New Roman"/>
          <w:sz w:val="28"/>
          <w:szCs w:val="28"/>
        </w:rPr>
        <w:t xml:space="preserve">, 7, 8, </w:t>
      </w:r>
      <w:r>
        <w:rPr>
          <w:rFonts w:ascii="Times New Roman" w:eastAsiaTheme="minorHAnsi" w:hAnsi="Times New Roman"/>
          <w:sz w:val="28"/>
          <w:szCs w:val="28"/>
        </w:rPr>
        <w:t>9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</w:t>
      </w:r>
      <w:r w:rsidR="0080048A" w:rsidRPr="0080048A">
        <w:rPr>
          <w:rFonts w:ascii="Times New Roman" w:eastAsiaTheme="minorHAnsi" w:hAnsi="Times New Roman"/>
          <w:sz w:val="28"/>
          <w:szCs w:val="28"/>
        </w:rPr>
        <w:t xml:space="preserve">декабря 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2021 года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EB628B">
        <w:rPr>
          <w:rFonts w:ascii="Times New Roman" w:eastAsiaTheme="minorHAnsi" w:hAnsi="Times New Roman"/>
          <w:sz w:val="28"/>
          <w:szCs w:val="28"/>
        </w:rPr>
        <w:t>;</w:t>
      </w:r>
    </w:p>
    <w:p w:rsidR="00544512" w:rsidRDefault="009D55C0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625DA9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0048A" w:rsidRPr="0080048A">
        <w:rPr>
          <w:rFonts w:ascii="Times New Roman" w:eastAsiaTheme="minorHAnsi" w:hAnsi="Times New Roman"/>
          <w:sz w:val="28"/>
          <w:szCs w:val="28"/>
        </w:rPr>
        <w:t xml:space="preserve">декабря </w:t>
      </w:r>
      <w:r w:rsidR="002F4B62">
        <w:rPr>
          <w:rFonts w:ascii="Times New Roman" w:eastAsiaTheme="minorHAnsi" w:hAnsi="Times New Roman"/>
          <w:sz w:val="28"/>
          <w:szCs w:val="28"/>
        </w:rPr>
        <w:t>20</w:t>
      </w:r>
      <w:r w:rsidR="00EB628B">
        <w:rPr>
          <w:rFonts w:ascii="Times New Roman" w:eastAsiaTheme="minorHAnsi" w:hAnsi="Times New Roman"/>
          <w:sz w:val="28"/>
          <w:szCs w:val="28"/>
        </w:rPr>
        <w:t>21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 года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за </w:t>
      </w:r>
      <w:r w:rsidR="00625DA9">
        <w:rPr>
          <w:rFonts w:ascii="Times New Roman" w:eastAsiaTheme="minorHAnsi" w:hAnsi="Times New Roman"/>
          <w:sz w:val="28"/>
          <w:szCs w:val="28"/>
        </w:rPr>
        <w:t xml:space="preserve">10 и </w:t>
      </w:r>
      <w:r>
        <w:rPr>
          <w:rFonts w:ascii="Times New Roman" w:eastAsiaTheme="minorHAnsi" w:hAnsi="Times New Roman"/>
          <w:sz w:val="28"/>
          <w:szCs w:val="28"/>
        </w:rPr>
        <w:t xml:space="preserve">12 </w:t>
      </w:r>
      <w:r w:rsidR="0080048A" w:rsidRPr="0080048A">
        <w:rPr>
          <w:rFonts w:ascii="Times New Roman" w:eastAsiaTheme="minorHAnsi" w:hAnsi="Times New Roman"/>
          <w:sz w:val="28"/>
          <w:szCs w:val="28"/>
        </w:rPr>
        <w:t xml:space="preserve">декабря </w:t>
      </w:r>
      <w:r>
        <w:rPr>
          <w:rFonts w:ascii="Times New Roman" w:eastAsiaTheme="minorHAnsi" w:hAnsi="Times New Roman"/>
          <w:sz w:val="28"/>
          <w:szCs w:val="28"/>
        </w:rPr>
        <w:t>2021 года</w:t>
      </w:r>
      <w:r w:rsidR="00544512">
        <w:rPr>
          <w:rFonts w:ascii="Times New Roman" w:eastAsiaTheme="minorHAnsi" w:hAnsi="Times New Roman"/>
          <w:sz w:val="28"/>
          <w:szCs w:val="28"/>
        </w:rPr>
        <w:t>;</w:t>
      </w:r>
    </w:p>
    <w:p w:rsidR="00EB628B" w:rsidRDefault="00625DA9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11, 13</w:t>
      </w:r>
      <w:r w:rsidR="0080048A">
        <w:rPr>
          <w:rFonts w:ascii="Times New Roman" w:eastAsiaTheme="minorHAnsi" w:hAnsi="Times New Roman"/>
          <w:sz w:val="28"/>
          <w:szCs w:val="28"/>
        </w:rPr>
        <w:t>, 14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 </w:t>
      </w:r>
      <w:r w:rsidR="0080048A" w:rsidRPr="0080048A">
        <w:rPr>
          <w:rFonts w:ascii="Times New Roman" w:eastAsiaTheme="minorHAnsi" w:hAnsi="Times New Roman"/>
          <w:sz w:val="28"/>
          <w:szCs w:val="28"/>
        </w:rPr>
        <w:t xml:space="preserve">декабря 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2021 года – </w:t>
      </w:r>
      <w:r w:rsidRPr="00625DA9"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EB628B">
        <w:rPr>
          <w:rFonts w:ascii="Times New Roman" w:eastAsiaTheme="minorHAnsi" w:hAnsi="Times New Roman"/>
          <w:sz w:val="28"/>
          <w:szCs w:val="28"/>
        </w:rPr>
        <w:t>;</w:t>
      </w:r>
    </w:p>
    <w:p w:rsidR="0080048A" w:rsidRPr="00D63C8F" w:rsidRDefault="0080048A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 </w:t>
      </w:r>
      <w:r w:rsidRPr="0080048A">
        <w:rPr>
          <w:rFonts w:ascii="Times New Roman" w:eastAsiaTheme="minorHAnsi" w:hAnsi="Times New Roman"/>
          <w:sz w:val="28"/>
          <w:szCs w:val="28"/>
        </w:rPr>
        <w:t>декабря</w:t>
      </w:r>
      <w:r>
        <w:rPr>
          <w:rFonts w:ascii="Times New Roman" w:eastAsiaTheme="minorHAnsi" w:hAnsi="Times New Roman"/>
          <w:sz w:val="28"/>
          <w:szCs w:val="28"/>
        </w:rPr>
        <w:t xml:space="preserve"> 2021 года – за 15 и 17 </w:t>
      </w:r>
      <w:r w:rsidRPr="0080048A">
        <w:rPr>
          <w:rFonts w:ascii="Times New Roman" w:eastAsiaTheme="minorHAnsi" w:hAnsi="Times New Roman"/>
          <w:sz w:val="28"/>
          <w:szCs w:val="28"/>
        </w:rPr>
        <w:t>декабря</w:t>
      </w:r>
      <w:r>
        <w:rPr>
          <w:rFonts w:ascii="Times New Roman" w:eastAsiaTheme="minorHAnsi" w:hAnsi="Times New Roman"/>
          <w:sz w:val="28"/>
          <w:szCs w:val="28"/>
        </w:rPr>
        <w:t xml:space="preserve"> 2021 года;</w:t>
      </w:r>
    </w:p>
    <w:p w:rsidR="00D63C8F" w:rsidRDefault="009D55C0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80048A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0048A" w:rsidRPr="0080048A">
        <w:rPr>
          <w:rFonts w:ascii="Times New Roman" w:eastAsiaTheme="minorHAnsi" w:hAnsi="Times New Roman"/>
          <w:sz w:val="28"/>
          <w:szCs w:val="28"/>
        </w:rPr>
        <w:t xml:space="preserve">декабря </w:t>
      </w:r>
      <w:r w:rsidR="002F4B62">
        <w:rPr>
          <w:rFonts w:ascii="Times New Roman" w:eastAsiaTheme="minorHAnsi" w:hAnsi="Times New Roman"/>
          <w:sz w:val="28"/>
          <w:szCs w:val="28"/>
        </w:rPr>
        <w:t>202</w:t>
      </w:r>
      <w:r w:rsidR="00EB628B">
        <w:rPr>
          <w:rFonts w:ascii="Times New Roman" w:eastAsiaTheme="minorHAnsi" w:hAnsi="Times New Roman"/>
          <w:sz w:val="28"/>
          <w:szCs w:val="28"/>
        </w:rPr>
        <w:t>1</w:t>
      </w:r>
      <w:r w:rsidR="00F7546A">
        <w:rPr>
          <w:rFonts w:ascii="Times New Roman" w:eastAsiaTheme="minorHAnsi" w:hAnsi="Times New Roman"/>
          <w:sz w:val="28"/>
          <w:szCs w:val="28"/>
        </w:rPr>
        <w:t xml:space="preserve"> года 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/>
          <w:sz w:val="28"/>
          <w:szCs w:val="28"/>
        </w:rPr>
        <w:t>за 1</w:t>
      </w:r>
      <w:r w:rsidR="0080048A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 xml:space="preserve"> и 18 </w:t>
      </w:r>
      <w:r w:rsidR="0080048A" w:rsidRPr="0080048A">
        <w:rPr>
          <w:rFonts w:ascii="Times New Roman" w:eastAsiaTheme="minorHAnsi" w:hAnsi="Times New Roman"/>
          <w:sz w:val="28"/>
          <w:szCs w:val="28"/>
        </w:rPr>
        <w:t xml:space="preserve">декабря </w:t>
      </w:r>
      <w:r>
        <w:rPr>
          <w:rFonts w:ascii="Times New Roman" w:eastAsiaTheme="minorHAnsi" w:hAnsi="Times New Roman"/>
          <w:sz w:val="28"/>
          <w:szCs w:val="28"/>
        </w:rPr>
        <w:t>2021 года</w:t>
      </w:r>
      <w:r w:rsidR="00EB628B">
        <w:rPr>
          <w:rFonts w:ascii="Times New Roman" w:eastAsiaTheme="minorHAnsi" w:hAnsi="Times New Roman"/>
          <w:sz w:val="28"/>
          <w:szCs w:val="28"/>
        </w:rPr>
        <w:t>.</w:t>
      </w:r>
    </w:p>
    <w:p w:rsidR="00173CD1" w:rsidRPr="00173CD1" w:rsidRDefault="00173CD1" w:rsidP="00EB628B">
      <w:pPr>
        <w:spacing w:after="0" w:line="20" w:lineRule="atLeast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D63C8F" w:rsidRPr="00D63C8F" w:rsidRDefault="00D63C8F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3C8F">
        <w:rPr>
          <w:rFonts w:ascii="Times New Roman" w:eastAsiaTheme="minorHAnsi" w:hAnsi="Times New Roman"/>
          <w:sz w:val="28"/>
          <w:szCs w:val="28"/>
        </w:rPr>
        <w:t>В случае отсутствия получателей социальных услуг дома в день доставки, денежные средства будут выплачиваться непосредственно в отделениях почтовой связи (отделах доставки денежных средств) до окончания выплатного периода.</w:t>
      </w:r>
    </w:p>
    <w:p w:rsidR="00D63C8F" w:rsidRPr="00D63C8F" w:rsidRDefault="00D63C8F" w:rsidP="00EB628B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Default="00D63C8F" w:rsidP="002F4B62">
      <w:pPr>
        <w:spacing w:after="0" w:line="20" w:lineRule="atLeast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sectPr w:rsidR="00D63C8F" w:rsidSect="00EB628B">
      <w:pgSz w:w="11906" w:h="16838"/>
      <w:pgMar w:top="1134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069F7"/>
    <w:multiLevelType w:val="hybridMultilevel"/>
    <w:tmpl w:val="07882F3A"/>
    <w:lvl w:ilvl="0" w:tplc="926498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BE"/>
    <w:rsid w:val="00021638"/>
    <w:rsid w:val="00072D46"/>
    <w:rsid w:val="0008447E"/>
    <w:rsid w:val="00107467"/>
    <w:rsid w:val="00150598"/>
    <w:rsid w:val="00152789"/>
    <w:rsid w:val="00166FFD"/>
    <w:rsid w:val="00173CD1"/>
    <w:rsid w:val="0026671A"/>
    <w:rsid w:val="00270E82"/>
    <w:rsid w:val="00273641"/>
    <w:rsid w:val="00277E63"/>
    <w:rsid w:val="002D0679"/>
    <w:rsid w:val="002F38BB"/>
    <w:rsid w:val="002F4B62"/>
    <w:rsid w:val="00306EC2"/>
    <w:rsid w:val="003349E1"/>
    <w:rsid w:val="0033758A"/>
    <w:rsid w:val="00346BBE"/>
    <w:rsid w:val="00362294"/>
    <w:rsid w:val="003B33EA"/>
    <w:rsid w:val="004020F2"/>
    <w:rsid w:val="00403547"/>
    <w:rsid w:val="004075AF"/>
    <w:rsid w:val="00436A12"/>
    <w:rsid w:val="0044592F"/>
    <w:rsid w:val="00476D2F"/>
    <w:rsid w:val="0053520C"/>
    <w:rsid w:val="00542370"/>
    <w:rsid w:val="00544512"/>
    <w:rsid w:val="005514AC"/>
    <w:rsid w:val="00563B51"/>
    <w:rsid w:val="00625DA9"/>
    <w:rsid w:val="00640DB8"/>
    <w:rsid w:val="00672D41"/>
    <w:rsid w:val="006965B2"/>
    <w:rsid w:val="006B7E6A"/>
    <w:rsid w:val="006F4924"/>
    <w:rsid w:val="007313F3"/>
    <w:rsid w:val="007600D4"/>
    <w:rsid w:val="00773380"/>
    <w:rsid w:val="00782AB2"/>
    <w:rsid w:val="00783589"/>
    <w:rsid w:val="0079100B"/>
    <w:rsid w:val="007B00A0"/>
    <w:rsid w:val="007C0F96"/>
    <w:rsid w:val="007C4283"/>
    <w:rsid w:val="007D5DD9"/>
    <w:rsid w:val="007F190F"/>
    <w:rsid w:val="007F79A5"/>
    <w:rsid w:val="0080048A"/>
    <w:rsid w:val="00853B56"/>
    <w:rsid w:val="0086270D"/>
    <w:rsid w:val="008A6F20"/>
    <w:rsid w:val="008B0C14"/>
    <w:rsid w:val="008C7527"/>
    <w:rsid w:val="008F6E75"/>
    <w:rsid w:val="00906238"/>
    <w:rsid w:val="009841CC"/>
    <w:rsid w:val="009A08E2"/>
    <w:rsid w:val="009C3163"/>
    <w:rsid w:val="009D55C0"/>
    <w:rsid w:val="009E1F9A"/>
    <w:rsid w:val="009E68B3"/>
    <w:rsid w:val="00A037D4"/>
    <w:rsid w:val="00A359D1"/>
    <w:rsid w:val="00A446F4"/>
    <w:rsid w:val="00A52D55"/>
    <w:rsid w:val="00A616CB"/>
    <w:rsid w:val="00A75D86"/>
    <w:rsid w:val="00AE1B07"/>
    <w:rsid w:val="00AF745E"/>
    <w:rsid w:val="00B26005"/>
    <w:rsid w:val="00B34FB4"/>
    <w:rsid w:val="00B66269"/>
    <w:rsid w:val="00B944D4"/>
    <w:rsid w:val="00BA1E67"/>
    <w:rsid w:val="00BA5366"/>
    <w:rsid w:val="00BB6F8B"/>
    <w:rsid w:val="00C01333"/>
    <w:rsid w:val="00C33630"/>
    <w:rsid w:val="00C46952"/>
    <w:rsid w:val="00C53488"/>
    <w:rsid w:val="00CB155D"/>
    <w:rsid w:val="00CC1F31"/>
    <w:rsid w:val="00CD0931"/>
    <w:rsid w:val="00CD7EB0"/>
    <w:rsid w:val="00CF26AC"/>
    <w:rsid w:val="00D25672"/>
    <w:rsid w:val="00D3215E"/>
    <w:rsid w:val="00D33D75"/>
    <w:rsid w:val="00D413A5"/>
    <w:rsid w:val="00D63C8F"/>
    <w:rsid w:val="00D72C7A"/>
    <w:rsid w:val="00D90FBE"/>
    <w:rsid w:val="00DA3C65"/>
    <w:rsid w:val="00DA72B2"/>
    <w:rsid w:val="00DC236B"/>
    <w:rsid w:val="00DD6877"/>
    <w:rsid w:val="00DD7785"/>
    <w:rsid w:val="00E178E9"/>
    <w:rsid w:val="00E20645"/>
    <w:rsid w:val="00E27BBE"/>
    <w:rsid w:val="00E40F7E"/>
    <w:rsid w:val="00EB628B"/>
    <w:rsid w:val="00EE25A1"/>
    <w:rsid w:val="00F21F91"/>
    <w:rsid w:val="00F36F15"/>
    <w:rsid w:val="00F4468A"/>
    <w:rsid w:val="00F7546A"/>
    <w:rsid w:val="00FA0AEF"/>
    <w:rsid w:val="00FF328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13B4E-ACED-47E1-BE17-2E291DBF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4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283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82AB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6">
    <w:name w:val="Strong"/>
    <w:basedOn w:val="a0"/>
    <w:uiPriority w:val="22"/>
    <w:qFormat/>
    <w:rsid w:val="00DD6877"/>
    <w:rPr>
      <w:b/>
      <w:bCs/>
    </w:rPr>
  </w:style>
  <w:style w:type="paragraph" w:styleId="a7">
    <w:name w:val="Normal (Web)"/>
    <w:basedOn w:val="a"/>
    <w:uiPriority w:val="99"/>
    <w:unhideWhenUsed/>
    <w:rsid w:val="00DD6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F38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38BB"/>
  </w:style>
  <w:style w:type="paragraph" w:styleId="a9">
    <w:name w:val="List Paragraph"/>
    <w:basedOn w:val="a"/>
    <w:uiPriority w:val="34"/>
    <w:qFormat/>
    <w:rsid w:val="0067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melnikova\&#1052;&#1086;&#1080;%20&#1076;&#1086;&#1082;&#1091;&#1084;&#1077;&#1085;&#1090;&#1099;\&#1044;&#1054;&#1056;&#1054;&#1060;&#1045;&#1045;&#1042;&#1040;%20&#1052;.&#1042;\&#1046;&#1040;&#1051;&#1054;&#1041;&#1067;\2015\&#1085;&#1072;%20&#1073;&#1083;&#1072;&#1085;&#1082;&#1077;\&#1059;&#1074;&#1072;&#1078;&#1072;&#1077;&#1084;&#1099;&#1081;%20&#1091;&#1083;&#1091;&#1095;&#1096;&#1077;&#1085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CC95-CC30-4DCB-AD07-9B05788E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Уважаемый улучшенный</Template>
  <TotalTime>21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user</cp:lastModifiedBy>
  <cp:revision>6</cp:revision>
  <cp:lastPrinted>2019-12-18T10:27:00Z</cp:lastPrinted>
  <dcterms:created xsi:type="dcterms:W3CDTF">2021-01-18T10:10:00Z</dcterms:created>
  <dcterms:modified xsi:type="dcterms:W3CDTF">2021-11-16T08:22:00Z</dcterms:modified>
</cp:coreProperties>
</file>